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59" w:rsidRPr="00117BBA" w:rsidRDefault="00BE3259" w:rsidP="00D329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7BB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BBA">
        <w:rPr>
          <w:rFonts w:ascii="Times New Roman" w:hAnsi="Times New Roman"/>
          <w:sz w:val="28"/>
          <w:szCs w:val="28"/>
        </w:rPr>
        <w:t>ОКТЯБРЬСКОГО СЕЛЬСОВЕТА</w:t>
      </w:r>
    </w:p>
    <w:p w:rsidR="00BE3259" w:rsidRPr="00117BBA" w:rsidRDefault="00BE3259" w:rsidP="00D329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7BBA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BE3259" w:rsidRDefault="00BE3259" w:rsidP="00D329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259" w:rsidRPr="00117BBA" w:rsidRDefault="00BE3259" w:rsidP="00D329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259" w:rsidRPr="00117BBA" w:rsidRDefault="00BE3259" w:rsidP="00D329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7BBA">
        <w:rPr>
          <w:rFonts w:ascii="Times New Roman" w:hAnsi="Times New Roman"/>
          <w:sz w:val="28"/>
          <w:szCs w:val="28"/>
        </w:rPr>
        <w:t>ПОСТАНОВЛЕНИЕ</w:t>
      </w:r>
    </w:p>
    <w:p w:rsidR="00BE3259" w:rsidRPr="00117BBA" w:rsidRDefault="00BE3259" w:rsidP="00D329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259" w:rsidRPr="00117BBA" w:rsidRDefault="00BE3259" w:rsidP="00D329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17.01</w:t>
      </w:r>
      <w:r w:rsidRPr="00117BB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117BBA">
        <w:rPr>
          <w:rFonts w:ascii="Times New Roman" w:hAnsi="Times New Roman"/>
          <w:sz w:val="28"/>
          <w:szCs w:val="28"/>
        </w:rPr>
        <w:t xml:space="preserve">                                      п.Октябрьский                              № </w:t>
      </w:r>
      <w:r>
        <w:rPr>
          <w:rFonts w:ascii="Times New Roman" w:hAnsi="Times New Roman"/>
          <w:sz w:val="28"/>
          <w:szCs w:val="28"/>
        </w:rPr>
        <w:t>1</w:t>
      </w:r>
    </w:p>
    <w:p w:rsidR="00BE3259" w:rsidRPr="00117BBA" w:rsidRDefault="00BE3259" w:rsidP="00D329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259" w:rsidRDefault="00BE3259" w:rsidP="006F1201">
      <w:pPr>
        <w:shd w:val="clear" w:color="auto" w:fill="FFFFFF"/>
        <w:spacing w:after="0" w:line="360" w:lineRule="atLeast"/>
        <w:ind w:firstLine="567"/>
        <w:textAlignment w:val="baseline"/>
        <w:rPr>
          <w:rStyle w:val="FontStyle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постановления администрации Октябрьского сельсовета Краснозерского района Новосибирской области</w:t>
      </w:r>
      <w:r w:rsidRPr="00B11895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20.08.2018 № 45</w:t>
      </w:r>
      <w:r w:rsidRPr="00B11895">
        <w:rPr>
          <w:rFonts w:ascii="Times New Roman" w:hAnsi="Times New Roman"/>
          <w:sz w:val="28"/>
          <w:szCs w:val="28"/>
        </w:rPr>
        <w:t xml:space="preserve"> «Об утверждении Порядка получения   муниципальными служащими администрации </w:t>
      </w:r>
      <w:r>
        <w:rPr>
          <w:rFonts w:ascii="Times New Roman" w:hAnsi="Times New Roman"/>
          <w:sz w:val="28"/>
          <w:szCs w:val="28"/>
        </w:rPr>
        <w:t>Октябрь</w:t>
      </w:r>
      <w:r w:rsidRPr="00B11895">
        <w:rPr>
          <w:rFonts w:ascii="Times New Roman" w:hAnsi="Times New Roman"/>
          <w:sz w:val="28"/>
          <w:szCs w:val="28"/>
        </w:rPr>
        <w:t>ского сельсовета Краснозерского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Pr="00B11895">
        <w:rPr>
          <w:rStyle w:val="FontStyle13"/>
          <w:sz w:val="28"/>
          <w:szCs w:val="28"/>
        </w:rPr>
        <w:t>»</w:t>
      </w:r>
      <w:r>
        <w:rPr>
          <w:rStyle w:val="FontStyle13"/>
          <w:sz w:val="28"/>
          <w:szCs w:val="28"/>
        </w:rPr>
        <w:t>.</w:t>
      </w:r>
    </w:p>
    <w:p w:rsidR="00BE3259" w:rsidRDefault="00BE3259" w:rsidP="006F1201">
      <w:pPr>
        <w:shd w:val="clear" w:color="auto" w:fill="FFFFFF"/>
        <w:spacing w:after="0" w:line="360" w:lineRule="atLeast"/>
        <w:ind w:firstLine="567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BE3259" w:rsidRDefault="00BE3259" w:rsidP="000B5A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соответствии с действующим законодательством нормативно правового акта и на основании протеста прокуратуры от 16.01.2020г.  № 2-58-2020</w:t>
      </w:r>
    </w:p>
    <w:p w:rsidR="00BE3259" w:rsidRDefault="00BE3259" w:rsidP="006F12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E3259" w:rsidRDefault="00BE3259" w:rsidP="006F12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1.Постановление администрации Октябрьского сельсовета</w:t>
      </w:r>
      <w:r w:rsidRPr="00B118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</w:t>
      </w:r>
      <w:r w:rsidRPr="00B1189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20.08.2018 № 45</w:t>
      </w:r>
      <w:r w:rsidRPr="00B11895">
        <w:rPr>
          <w:rFonts w:ascii="Times New Roman" w:hAnsi="Times New Roman"/>
          <w:sz w:val="28"/>
          <w:szCs w:val="28"/>
        </w:rPr>
        <w:t xml:space="preserve"> «Об утверждении Порядка получения   муниципальными служащими администрации </w:t>
      </w:r>
      <w:r>
        <w:rPr>
          <w:rFonts w:ascii="Times New Roman" w:hAnsi="Times New Roman"/>
          <w:sz w:val="28"/>
          <w:szCs w:val="28"/>
        </w:rPr>
        <w:t>Октябрь</w:t>
      </w:r>
      <w:r w:rsidRPr="00B11895">
        <w:rPr>
          <w:rFonts w:ascii="Times New Roman" w:hAnsi="Times New Roman"/>
          <w:sz w:val="28"/>
          <w:szCs w:val="28"/>
        </w:rPr>
        <w:t>ского сельсовета Краснозерского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Pr="00B11895">
        <w:rPr>
          <w:rStyle w:val="FontStyle13"/>
          <w:sz w:val="28"/>
          <w:szCs w:val="28"/>
        </w:rPr>
        <w:t>»</w:t>
      </w:r>
      <w:r>
        <w:rPr>
          <w:rStyle w:val="FontStyle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отменить. </w:t>
      </w:r>
    </w:p>
    <w:p w:rsidR="00BE3259" w:rsidRPr="00197F94" w:rsidRDefault="00BE3259" w:rsidP="006F1201">
      <w:pPr>
        <w:pStyle w:val="ListParagraph"/>
        <w:spacing w:line="240" w:lineRule="auto"/>
        <w:ind w:left="0"/>
        <w:rPr>
          <w:bCs w:val="0"/>
        </w:rPr>
      </w:pPr>
      <w:r w:rsidRPr="00197F94">
        <w:rPr>
          <w:color w:val="000000"/>
        </w:rPr>
        <w:t xml:space="preserve">2. </w:t>
      </w:r>
      <w:r w:rsidRPr="00197F94">
        <w:rPr>
          <w:bCs w:val="0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>
        <w:rPr>
          <w:bCs w:val="0"/>
        </w:rPr>
        <w:t>Октябрь</w:t>
      </w:r>
      <w:r w:rsidRPr="00197F94">
        <w:rPr>
          <w:bCs w:val="0"/>
        </w:rPr>
        <w:t>ского сельсовета</w:t>
      </w:r>
      <w:r>
        <w:rPr>
          <w:bCs w:val="0"/>
        </w:rPr>
        <w:t xml:space="preserve"> Краснозерского района Новосибирской области</w:t>
      </w:r>
      <w:r w:rsidRPr="00197F94">
        <w:rPr>
          <w:bCs w:val="0"/>
        </w:rPr>
        <w:t xml:space="preserve">» и на официальном сайте администрации </w:t>
      </w:r>
      <w:r>
        <w:rPr>
          <w:bCs w:val="0"/>
        </w:rPr>
        <w:t>Октябрь</w:t>
      </w:r>
      <w:r w:rsidRPr="00197F94">
        <w:rPr>
          <w:bCs w:val="0"/>
        </w:rPr>
        <w:t>ского сельсовета Краснозерского района Новосибирской области.</w:t>
      </w:r>
    </w:p>
    <w:p w:rsidR="00BE3259" w:rsidRDefault="00BE3259" w:rsidP="006F1201">
      <w:pPr>
        <w:jc w:val="both"/>
        <w:rPr>
          <w:sz w:val="28"/>
          <w:szCs w:val="28"/>
        </w:rPr>
      </w:pPr>
      <w:r w:rsidRPr="00197F94"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</w:t>
      </w:r>
    </w:p>
    <w:p w:rsidR="00BE3259" w:rsidRPr="00117BBA" w:rsidRDefault="00BE3259" w:rsidP="00D329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3259" w:rsidRPr="00117BBA" w:rsidRDefault="00BE3259" w:rsidP="00D329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BBA">
        <w:rPr>
          <w:rFonts w:ascii="Times New Roman" w:hAnsi="Times New Roman"/>
          <w:sz w:val="28"/>
          <w:szCs w:val="28"/>
        </w:rPr>
        <w:t>Глава Октябрьского сельсовета                                            А.Б.Юданов</w:t>
      </w:r>
    </w:p>
    <w:p w:rsidR="00BE3259" w:rsidRPr="00117BBA" w:rsidRDefault="00BE3259" w:rsidP="00D329D1">
      <w:pPr>
        <w:spacing w:after="0" w:line="240" w:lineRule="auto"/>
        <w:jc w:val="both"/>
        <w:rPr>
          <w:sz w:val="26"/>
          <w:szCs w:val="26"/>
        </w:rPr>
      </w:pPr>
      <w:r w:rsidRPr="00117BBA">
        <w:rPr>
          <w:rFonts w:ascii="Times New Roman" w:hAnsi="Times New Roman"/>
          <w:sz w:val="28"/>
          <w:szCs w:val="28"/>
        </w:rPr>
        <w:t xml:space="preserve">Краснозерского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BBA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sectPr w:rsidR="00BE3259" w:rsidRPr="00117BBA" w:rsidSect="000B5AA7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0B22"/>
    <w:multiLevelType w:val="hybridMultilevel"/>
    <w:tmpl w:val="6576F6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5F732C"/>
    <w:multiLevelType w:val="singleLevel"/>
    <w:tmpl w:val="DD42F0D2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87C"/>
    <w:rsid w:val="000870E3"/>
    <w:rsid w:val="000B5AA7"/>
    <w:rsid w:val="00117BBA"/>
    <w:rsid w:val="00197F94"/>
    <w:rsid w:val="0033074D"/>
    <w:rsid w:val="00345313"/>
    <w:rsid w:val="003E015F"/>
    <w:rsid w:val="00614FB2"/>
    <w:rsid w:val="0069014F"/>
    <w:rsid w:val="006F1201"/>
    <w:rsid w:val="0076557A"/>
    <w:rsid w:val="007F555B"/>
    <w:rsid w:val="00866F09"/>
    <w:rsid w:val="0098031A"/>
    <w:rsid w:val="00A04B4C"/>
    <w:rsid w:val="00AA0631"/>
    <w:rsid w:val="00B11895"/>
    <w:rsid w:val="00B76DA4"/>
    <w:rsid w:val="00BE3259"/>
    <w:rsid w:val="00C7287C"/>
    <w:rsid w:val="00D329D1"/>
    <w:rsid w:val="00D53B2C"/>
    <w:rsid w:val="00DE4537"/>
    <w:rsid w:val="00E85921"/>
    <w:rsid w:val="00EB3476"/>
    <w:rsid w:val="00F26F36"/>
    <w:rsid w:val="00F30230"/>
    <w:rsid w:val="00FB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5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1201"/>
    <w:pPr>
      <w:shd w:val="clear" w:color="auto" w:fill="FFFFFF"/>
      <w:spacing w:after="0" w:line="214" w:lineRule="atLeast"/>
      <w:ind w:left="720" w:firstLine="567"/>
      <w:contextualSpacing/>
      <w:jc w:val="both"/>
    </w:pPr>
    <w:rPr>
      <w:rFonts w:ascii="Times New Roman" w:hAnsi="Times New Roman"/>
      <w:bCs/>
      <w:sz w:val="28"/>
      <w:szCs w:val="28"/>
    </w:rPr>
  </w:style>
  <w:style w:type="character" w:customStyle="1" w:styleId="FontStyle13">
    <w:name w:val="Font Style13"/>
    <w:basedOn w:val="DefaultParagraphFont"/>
    <w:uiPriority w:val="99"/>
    <w:rsid w:val="006F12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9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1</Pages>
  <Words>330</Words>
  <Characters>1883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2020-01-20T08:08:00Z</cp:lastPrinted>
  <dcterms:created xsi:type="dcterms:W3CDTF">2020-01-13T02:32:00Z</dcterms:created>
  <dcterms:modified xsi:type="dcterms:W3CDTF">2020-01-20T08:22:00Z</dcterms:modified>
</cp:coreProperties>
</file>